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33" w:rsidRDefault="001E5B33" w:rsidP="003267AF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1E5B33" w:rsidRDefault="001E5B33" w:rsidP="003267AF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4F3D9A">
        <w:rPr>
          <w:rFonts w:ascii="Arial" w:hAnsi="Arial" w:cs="Arial"/>
          <w:b/>
          <w:bCs/>
          <w:sz w:val="22"/>
          <w:szCs w:val="22"/>
        </w:rPr>
        <w:t>Obchodní podmínky navrhované uchazečem, které jsou předmětem hodnocení</w:t>
      </w:r>
    </w:p>
    <w:p w:rsidR="001E5B33" w:rsidRPr="004F3D9A" w:rsidRDefault="001E5B33" w:rsidP="003267AF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1E5B33" w:rsidRPr="00B75710" w:rsidRDefault="001E5B33" w:rsidP="003B1619">
      <w:pPr>
        <w:rPr>
          <w:rFonts w:ascii="Arial" w:hAnsi="Arial" w:cs="Arial"/>
          <w:b/>
          <w:bCs/>
          <w:sz w:val="22"/>
          <w:szCs w:val="22"/>
        </w:rPr>
      </w:pPr>
      <w:r w:rsidRPr="00B75710">
        <w:rPr>
          <w:rFonts w:ascii="Arial" w:hAnsi="Arial" w:cs="Arial"/>
          <w:b/>
          <w:bCs/>
          <w:sz w:val="22"/>
          <w:szCs w:val="22"/>
        </w:rPr>
        <w:t xml:space="preserve">Zadavatel: </w:t>
      </w:r>
      <w:r w:rsidRPr="00B75710">
        <w:rPr>
          <w:rFonts w:ascii="Arial" w:hAnsi="Arial" w:cs="Arial"/>
          <w:sz w:val="22"/>
          <w:szCs w:val="22"/>
        </w:rPr>
        <w:t>Základní škola, Trutnov, V Domcích 488</w:t>
      </w:r>
    </w:p>
    <w:p w:rsidR="001E5B33" w:rsidRDefault="001E5B33" w:rsidP="000646D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75710">
        <w:rPr>
          <w:rFonts w:ascii="Arial" w:hAnsi="Arial" w:cs="Arial"/>
          <w:b/>
          <w:bCs/>
          <w:sz w:val="22"/>
          <w:szCs w:val="22"/>
        </w:rPr>
        <w:t>Registrační číslo a název projektu:</w:t>
      </w:r>
      <w:bookmarkStart w:id="0" w:name="_GoBack"/>
    </w:p>
    <w:p w:rsidR="001E5B33" w:rsidRPr="00B75710" w:rsidRDefault="001E5B33" w:rsidP="00B7571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CZ.1.07/1.3.43/01.0030 - </w:t>
      </w:r>
      <w:r w:rsidRPr="00B75710">
        <w:rPr>
          <w:rFonts w:ascii="Arial" w:hAnsi="Arial" w:cs="Arial"/>
          <w:sz w:val="22"/>
          <w:szCs w:val="22"/>
        </w:rPr>
        <w:t>Rozvoj a zvyšování kompetencí pedagogických pr</w:t>
      </w:r>
      <w:r>
        <w:rPr>
          <w:rFonts w:ascii="Arial" w:hAnsi="Arial" w:cs="Arial"/>
          <w:sz w:val="22"/>
          <w:szCs w:val="22"/>
        </w:rPr>
        <w:t>acovníků Základní školy Trutnov,</w:t>
      </w:r>
      <w:r w:rsidRPr="00B7571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B75710">
        <w:rPr>
          <w:rFonts w:ascii="Arial" w:hAnsi="Arial" w:cs="Arial"/>
          <w:sz w:val="22"/>
          <w:szCs w:val="22"/>
        </w:rPr>
        <w:t>Domcích</w:t>
      </w:r>
      <w:bookmarkEnd w:id="0"/>
    </w:p>
    <w:p w:rsidR="001E5B33" w:rsidRPr="00B75710" w:rsidRDefault="001E5B33" w:rsidP="003B1619">
      <w:pPr>
        <w:rPr>
          <w:rFonts w:ascii="Arial" w:hAnsi="Arial" w:cs="Arial"/>
          <w:sz w:val="22"/>
          <w:szCs w:val="22"/>
        </w:rPr>
      </w:pPr>
      <w:r w:rsidRPr="00B75710">
        <w:rPr>
          <w:rFonts w:ascii="Arial" w:hAnsi="Arial" w:cs="Arial"/>
          <w:b/>
          <w:bCs/>
          <w:sz w:val="22"/>
          <w:szCs w:val="22"/>
        </w:rPr>
        <w:t xml:space="preserve">Název veřejné zakázky: </w:t>
      </w:r>
      <w:r>
        <w:rPr>
          <w:rFonts w:ascii="Arial" w:hAnsi="Arial" w:cs="Arial"/>
          <w:sz w:val="22"/>
          <w:szCs w:val="22"/>
        </w:rPr>
        <w:t>Vzdělávací kurzy pro pedagogické pracovníky školy</w:t>
      </w:r>
    </w:p>
    <w:p w:rsidR="001E5B33" w:rsidRDefault="001E5B33" w:rsidP="003B161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Uchazeč</w:t>
      </w:r>
      <w:r w:rsidRPr="00923C4C">
        <w:rPr>
          <w:rFonts w:ascii="Arial" w:hAnsi="Arial" w:cs="Arial"/>
          <w:b/>
          <w:bCs/>
          <w:sz w:val="22"/>
          <w:szCs w:val="22"/>
        </w:rPr>
        <w:t xml:space="preserve">: </w:t>
      </w:r>
      <w:r w:rsidRPr="008C6BC7">
        <w:rPr>
          <w:rFonts w:ascii="Arial" w:hAnsi="Arial" w:cs="Arial"/>
          <w:sz w:val="22"/>
          <w:szCs w:val="22"/>
        </w:rPr>
        <w:t>XXX</w:t>
      </w:r>
    </w:p>
    <w:p w:rsidR="001E5B33" w:rsidRDefault="001E5B33" w:rsidP="003B1619">
      <w:pPr>
        <w:rPr>
          <w:rFonts w:ascii="Arial" w:hAnsi="Arial" w:cs="Arial"/>
          <w:b/>
          <w:bCs/>
          <w:sz w:val="22"/>
          <w:szCs w:val="22"/>
        </w:rPr>
      </w:pPr>
    </w:p>
    <w:p w:rsidR="001E5B33" w:rsidRPr="004F3D9A" w:rsidRDefault="001E5B33">
      <w:pPr>
        <w:rPr>
          <w:rFonts w:ascii="Arial" w:hAnsi="Arial" w:cs="Arial"/>
          <w:sz w:val="18"/>
          <w:szCs w:val="18"/>
        </w:rPr>
      </w:pPr>
    </w:p>
    <w:tbl>
      <w:tblPr>
        <w:tblW w:w="9430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35"/>
        <w:gridCol w:w="3172"/>
        <w:gridCol w:w="3123"/>
      </w:tblGrid>
      <w:tr w:rsidR="001E5B33" w:rsidRPr="004F3D9A">
        <w:trPr>
          <w:cantSplit/>
          <w:trHeight w:val="1134"/>
        </w:trPr>
        <w:tc>
          <w:tcPr>
            <w:tcW w:w="3135" w:type="dxa"/>
            <w:shd w:val="clear" w:color="auto" w:fill="000000"/>
            <w:vAlign w:val="center"/>
          </w:tcPr>
          <w:p w:rsidR="001E5B33" w:rsidRPr="004F3D9A" w:rsidRDefault="001E5B3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3D9A">
              <w:rPr>
                <w:rFonts w:ascii="Arial" w:hAnsi="Arial" w:cs="Arial"/>
                <w:b/>
                <w:bCs/>
                <w:sz w:val="18"/>
                <w:szCs w:val="18"/>
              </w:rPr>
              <w:t>Název a obsah obchodní podmínky, která je předmětem hodnocení</w:t>
            </w:r>
          </w:p>
        </w:tc>
        <w:tc>
          <w:tcPr>
            <w:tcW w:w="3172" w:type="dxa"/>
            <w:shd w:val="clear" w:color="auto" w:fill="000000"/>
            <w:vAlign w:val="center"/>
          </w:tcPr>
          <w:p w:rsidR="001E5B33" w:rsidRPr="004F3D9A" w:rsidRDefault="001E5B3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3D9A">
              <w:rPr>
                <w:rFonts w:ascii="Arial" w:hAnsi="Arial" w:cs="Arial"/>
                <w:b/>
                <w:bCs/>
                <w:sz w:val="18"/>
                <w:szCs w:val="18"/>
              </w:rPr>
              <w:t>Požadavek na formu obchodní podmínky, kterou uchazeč musí dodržet</w:t>
            </w:r>
          </w:p>
        </w:tc>
        <w:tc>
          <w:tcPr>
            <w:tcW w:w="3123" w:type="dxa"/>
            <w:shd w:val="clear" w:color="auto" w:fill="000000"/>
            <w:vAlign w:val="center"/>
          </w:tcPr>
          <w:p w:rsidR="001E5B33" w:rsidRPr="004F3D9A" w:rsidRDefault="001E5B3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3D9A">
              <w:rPr>
                <w:rFonts w:ascii="Arial" w:hAnsi="Arial" w:cs="Arial"/>
                <w:b/>
                <w:bCs/>
                <w:sz w:val="18"/>
                <w:szCs w:val="18"/>
              </w:rPr>
              <w:t>Návrh obchodní podmínky uchazečem</w:t>
            </w:r>
          </w:p>
        </w:tc>
      </w:tr>
      <w:tr w:rsidR="001E5B33" w:rsidRPr="004F3D9A">
        <w:trPr>
          <w:trHeight w:val="1134"/>
        </w:trPr>
        <w:tc>
          <w:tcPr>
            <w:tcW w:w="3135" w:type="dxa"/>
            <w:shd w:val="clear" w:color="auto" w:fill="C0C0C0"/>
            <w:vAlign w:val="center"/>
          </w:tcPr>
          <w:p w:rsidR="001E5B33" w:rsidRPr="009E380C" w:rsidRDefault="001E5B3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9E380C">
              <w:rPr>
                <w:rFonts w:ascii="Arial" w:hAnsi="Arial" w:cs="Arial"/>
                <w:sz w:val="18"/>
                <w:szCs w:val="18"/>
              </w:rPr>
              <w:t xml:space="preserve"> Nabídková cena</w:t>
            </w:r>
          </w:p>
        </w:tc>
        <w:tc>
          <w:tcPr>
            <w:tcW w:w="3172" w:type="dxa"/>
            <w:shd w:val="clear" w:color="auto" w:fill="C0C0C0"/>
            <w:vAlign w:val="center"/>
          </w:tcPr>
          <w:p w:rsidR="001E5B33" w:rsidRPr="009E380C" w:rsidRDefault="001E5B33" w:rsidP="00B7571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80C">
              <w:rPr>
                <w:rFonts w:ascii="Arial" w:hAnsi="Arial" w:cs="Arial"/>
                <w:sz w:val="18"/>
                <w:szCs w:val="18"/>
              </w:rPr>
              <w:t xml:space="preserve">v Kč </w:t>
            </w:r>
            <w:r>
              <w:rPr>
                <w:rFonts w:ascii="Arial" w:hAnsi="Arial" w:cs="Arial"/>
                <w:sz w:val="18"/>
                <w:szCs w:val="18"/>
              </w:rPr>
              <w:t>bez</w:t>
            </w:r>
            <w:r w:rsidRPr="009E380C">
              <w:rPr>
                <w:rFonts w:ascii="Arial" w:hAnsi="Arial" w:cs="Arial"/>
                <w:sz w:val="18"/>
                <w:szCs w:val="18"/>
              </w:rPr>
              <w:t xml:space="preserve"> DPH</w:t>
            </w:r>
          </w:p>
        </w:tc>
        <w:tc>
          <w:tcPr>
            <w:tcW w:w="3123" w:type="dxa"/>
            <w:shd w:val="clear" w:color="auto" w:fill="C0C0C0"/>
            <w:vAlign w:val="center"/>
          </w:tcPr>
          <w:p w:rsidR="001E5B33" w:rsidRPr="009E380C" w:rsidRDefault="001E5B33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E5B33" w:rsidRPr="004F3D9A" w:rsidRDefault="001E5B33">
      <w:pPr>
        <w:rPr>
          <w:rFonts w:ascii="Arial" w:hAnsi="Arial" w:cs="Arial"/>
          <w:sz w:val="18"/>
          <w:szCs w:val="18"/>
        </w:rPr>
      </w:pPr>
    </w:p>
    <w:p w:rsidR="001E5B33" w:rsidRDefault="001E5B33">
      <w:pPr>
        <w:rPr>
          <w:rFonts w:ascii="Arial" w:hAnsi="Arial" w:cs="Arial"/>
          <w:sz w:val="18"/>
          <w:szCs w:val="18"/>
        </w:rPr>
      </w:pPr>
    </w:p>
    <w:p w:rsidR="001E5B33" w:rsidRDefault="001E5B33">
      <w:pPr>
        <w:rPr>
          <w:rFonts w:ascii="Arial" w:hAnsi="Arial" w:cs="Arial"/>
          <w:sz w:val="18"/>
          <w:szCs w:val="18"/>
        </w:rPr>
      </w:pPr>
    </w:p>
    <w:p w:rsidR="001E5B33" w:rsidRDefault="001E5B33">
      <w:pPr>
        <w:rPr>
          <w:rFonts w:ascii="Arial" w:hAnsi="Arial" w:cs="Arial"/>
          <w:sz w:val="18"/>
          <w:szCs w:val="18"/>
        </w:rPr>
      </w:pPr>
    </w:p>
    <w:p w:rsidR="001E5B33" w:rsidRDefault="001E5B33">
      <w:pPr>
        <w:rPr>
          <w:rFonts w:ascii="Arial" w:hAnsi="Arial" w:cs="Arial"/>
          <w:sz w:val="18"/>
          <w:szCs w:val="18"/>
        </w:rPr>
      </w:pPr>
    </w:p>
    <w:p w:rsidR="001E5B33" w:rsidRDefault="001E5B33">
      <w:pPr>
        <w:rPr>
          <w:rFonts w:ascii="Arial" w:hAnsi="Arial" w:cs="Arial"/>
          <w:sz w:val="18"/>
          <w:szCs w:val="18"/>
        </w:rPr>
      </w:pPr>
    </w:p>
    <w:p w:rsidR="001E5B33" w:rsidRPr="004F3D9A" w:rsidRDefault="001E5B33">
      <w:pPr>
        <w:rPr>
          <w:rFonts w:ascii="Arial" w:hAnsi="Arial" w:cs="Arial"/>
          <w:sz w:val="18"/>
          <w:szCs w:val="18"/>
        </w:rPr>
      </w:pPr>
    </w:p>
    <w:p w:rsidR="001E5B33" w:rsidRPr="004F3D9A" w:rsidRDefault="001E5B33">
      <w:pPr>
        <w:rPr>
          <w:rFonts w:ascii="Arial" w:hAnsi="Arial" w:cs="Arial"/>
          <w:sz w:val="18"/>
          <w:szCs w:val="18"/>
        </w:rPr>
      </w:pPr>
    </w:p>
    <w:p w:rsidR="001E5B33" w:rsidRPr="004F3D9A" w:rsidRDefault="001E5B33" w:rsidP="003267AF">
      <w:pPr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Razítko a p</w:t>
      </w:r>
      <w:r w:rsidRPr="004F3D9A">
        <w:rPr>
          <w:rFonts w:ascii="Arial" w:hAnsi="Arial" w:cs="Arial"/>
          <w:sz w:val="18"/>
          <w:szCs w:val="18"/>
        </w:rPr>
        <w:t>odpis:  ……………………………………………………………………..</w:t>
      </w:r>
    </w:p>
    <w:p w:rsidR="001E5B33" w:rsidRPr="004F3D9A" w:rsidRDefault="001E5B33">
      <w:pPr>
        <w:jc w:val="both"/>
        <w:rPr>
          <w:rFonts w:ascii="Arial" w:hAnsi="Arial" w:cs="Arial"/>
          <w:sz w:val="18"/>
          <w:szCs w:val="18"/>
        </w:rPr>
      </w:pPr>
    </w:p>
    <w:p w:rsidR="001E5B33" w:rsidRDefault="001E5B33">
      <w:pPr>
        <w:rPr>
          <w:rFonts w:ascii="Arial" w:hAnsi="Arial" w:cs="Arial"/>
          <w:sz w:val="18"/>
          <w:szCs w:val="18"/>
        </w:rPr>
      </w:pPr>
      <w:r w:rsidRPr="004F3D9A">
        <w:rPr>
          <w:rFonts w:ascii="Arial" w:hAnsi="Arial" w:cs="Arial"/>
          <w:sz w:val="18"/>
          <w:szCs w:val="18"/>
        </w:rPr>
        <w:t>(oso</w:t>
      </w:r>
      <w:r>
        <w:rPr>
          <w:rFonts w:ascii="Arial" w:hAnsi="Arial" w:cs="Arial"/>
          <w:sz w:val="18"/>
          <w:szCs w:val="18"/>
        </w:rPr>
        <w:t xml:space="preserve">ba oprávněná jednat jménem </w:t>
      </w:r>
      <w:r w:rsidRPr="004F3D9A">
        <w:rPr>
          <w:rFonts w:ascii="Arial" w:hAnsi="Arial" w:cs="Arial"/>
          <w:sz w:val="18"/>
          <w:szCs w:val="18"/>
        </w:rPr>
        <w:t xml:space="preserve"> uchazeče)</w:t>
      </w:r>
    </w:p>
    <w:p w:rsidR="001E5B33" w:rsidRDefault="001E5B33">
      <w:pPr>
        <w:rPr>
          <w:rFonts w:ascii="Arial" w:hAnsi="Arial" w:cs="Arial"/>
          <w:sz w:val="18"/>
          <w:szCs w:val="18"/>
        </w:rPr>
      </w:pPr>
    </w:p>
    <w:sectPr w:rsidR="001E5B33" w:rsidSect="00DD1C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B33" w:rsidRDefault="001E5B33" w:rsidP="006D7FCE">
      <w:r>
        <w:separator/>
      </w:r>
    </w:p>
  </w:endnote>
  <w:endnote w:type="continuationSeparator" w:id="0">
    <w:p w:rsidR="001E5B33" w:rsidRDefault="001E5B33" w:rsidP="006D7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B33" w:rsidRDefault="001E5B33" w:rsidP="006D7FCE">
      <w:r>
        <w:separator/>
      </w:r>
    </w:p>
  </w:footnote>
  <w:footnote w:type="continuationSeparator" w:id="0">
    <w:p w:rsidR="001E5B33" w:rsidRDefault="001E5B33" w:rsidP="006D7F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B33" w:rsidRPr="0056437E" w:rsidRDefault="001E5B33" w:rsidP="00DE57C1">
    <w:pPr>
      <w:jc w:val="center"/>
      <w:outlineLvl w:val="0"/>
      <w:rPr>
        <w:rFonts w:ascii="Arial" w:hAnsi="Arial" w:cs="Arial"/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0" o:spid="_x0000_s2049" type="#_x0000_t75" alt="OPVK_hor_zakladni_logolink_CB_cz.jpg" style="position:absolute;left:0;text-align:left;margin-left:27pt;margin-top:8.45pt;width:396pt;height:85.95pt;z-index:251660288;visibility:visible">
          <v:imagedata r:id="rId1" o:title=""/>
          <w10:wrap type="topAndBottom"/>
        </v:shape>
      </w:pict>
    </w:r>
    <w:r w:rsidRPr="00E16BF5">
      <w:rPr>
        <w:rFonts w:ascii="Arial" w:hAnsi="Arial" w:cs="Arial"/>
        <w:sz w:val="18"/>
        <w:szCs w:val="18"/>
      </w:rPr>
      <w:t xml:space="preserve">Příloha č. </w:t>
    </w:r>
    <w:r>
      <w:rPr>
        <w:rFonts w:ascii="Arial" w:hAnsi="Arial" w:cs="Arial"/>
        <w:sz w:val="18"/>
        <w:szCs w:val="18"/>
      </w:rPr>
      <w:t xml:space="preserve">4 Zadávací dokumentace </w:t>
    </w:r>
    <w:r w:rsidRPr="00E16BF5">
      <w:rPr>
        <w:rFonts w:ascii="Arial" w:hAnsi="Arial" w:cs="Arial"/>
        <w:sz w:val="18"/>
        <w:szCs w:val="18"/>
      </w:rPr>
      <w:t xml:space="preserve"> – Obchodní podmínky</w:t>
    </w:r>
  </w:p>
  <w:p w:rsidR="001E5B33" w:rsidRPr="007A5ACA" w:rsidRDefault="001E5B33" w:rsidP="006D7FCE">
    <w:pPr>
      <w:tabs>
        <w:tab w:val="left" w:pos="480"/>
        <w:tab w:val="center" w:pos="4535"/>
      </w:tabs>
      <w:jc w:val="center"/>
    </w:pPr>
    <w:r>
      <w:tab/>
    </w:r>
  </w:p>
  <w:p w:rsidR="001E5B33" w:rsidRDefault="001E5B33" w:rsidP="006D7FCE">
    <w:pPr>
      <w:jc w:val="center"/>
      <w:rPr>
        <w:rFonts w:ascii="Arial" w:hAnsi="Arial" w:cs="Arial"/>
        <w:i/>
        <w:iCs/>
        <w:caps/>
        <w:color w:val="808080"/>
        <w:spacing w:val="60"/>
        <w:position w:val="-6"/>
        <w:sz w:val="12"/>
        <w:szCs w:val="12"/>
      </w:rPr>
    </w:pPr>
  </w:p>
  <w:p w:rsidR="001E5B33" w:rsidRDefault="001E5B33" w:rsidP="006D7FCE">
    <w:pPr>
      <w:pStyle w:val="Header"/>
      <w:tabs>
        <w:tab w:val="clear" w:pos="4153"/>
        <w:tab w:val="clear" w:pos="8306"/>
        <w:tab w:val="left" w:pos="243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A664A"/>
    <w:multiLevelType w:val="hybridMultilevel"/>
    <w:tmpl w:val="DC86C52E"/>
    <w:lvl w:ilvl="0" w:tplc="63D8CA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D9A"/>
    <w:rsid w:val="000646D7"/>
    <w:rsid w:val="000952F0"/>
    <w:rsid w:val="000A0383"/>
    <w:rsid w:val="000C3122"/>
    <w:rsid w:val="00183AB3"/>
    <w:rsid w:val="001D100C"/>
    <w:rsid w:val="001E5B33"/>
    <w:rsid w:val="001F06CF"/>
    <w:rsid w:val="00227426"/>
    <w:rsid w:val="0028773C"/>
    <w:rsid w:val="00295D6A"/>
    <w:rsid w:val="002E0C19"/>
    <w:rsid w:val="002E3FF8"/>
    <w:rsid w:val="003267AF"/>
    <w:rsid w:val="00332ABF"/>
    <w:rsid w:val="00340A68"/>
    <w:rsid w:val="00380747"/>
    <w:rsid w:val="003B1619"/>
    <w:rsid w:val="003F2363"/>
    <w:rsid w:val="004369E7"/>
    <w:rsid w:val="00461470"/>
    <w:rsid w:val="00482BFE"/>
    <w:rsid w:val="004C5596"/>
    <w:rsid w:val="004D5E90"/>
    <w:rsid w:val="004F3D9A"/>
    <w:rsid w:val="00527028"/>
    <w:rsid w:val="00536C17"/>
    <w:rsid w:val="005510E7"/>
    <w:rsid w:val="0056437E"/>
    <w:rsid w:val="00567D6A"/>
    <w:rsid w:val="005E1E28"/>
    <w:rsid w:val="005E4BD3"/>
    <w:rsid w:val="00635B08"/>
    <w:rsid w:val="006964A8"/>
    <w:rsid w:val="006D7FCE"/>
    <w:rsid w:val="006F3722"/>
    <w:rsid w:val="006F4B09"/>
    <w:rsid w:val="007117D3"/>
    <w:rsid w:val="007405E6"/>
    <w:rsid w:val="00751CF4"/>
    <w:rsid w:val="007560DA"/>
    <w:rsid w:val="00770AC3"/>
    <w:rsid w:val="00783C0D"/>
    <w:rsid w:val="007A5ACA"/>
    <w:rsid w:val="007A673F"/>
    <w:rsid w:val="007E42E6"/>
    <w:rsid w:val="00815689"/>
    <w:rsid w:val="008270A1"/>
    <w:rsid w:val="00850135"/>
    <w:rsid w:val="008A2DED"/>
    <w:rsid w:val="008C6BC7"/>
    <w:rsid w:val="008E6ADE"/>
    <w:rsid w:val="008F1EBF"/>
    <w:rsid w:val="00923C4C"/>
    <w:rsid w:val="00945673"/>
    <w:rsid w:val="0098747B"/>
    <w:rsid w:val="009E380C"/>
    <w:rsid w:val="00A103D8"/>
    <w:rsid w:val="00A1666B"/>
    <w:rsid w:val="00A25010"/>
    <w:rsid w:val="00A62073"/>
    <w:rsid w:val="00A6478D"/>
    <w:rsid w:val="00AA5A2D"/>
    <w:rsid w:val="00AB6E94"/>
    <w:rsid w:val="00B0784A"/>
    <w:rsid w:val="00B3490F"/>
    <w:rsid w:val="00B5662B"/>
    <w:rsid w:val="00B75710"/>
    <w:rsid w:val="00B92B0B"/>
    <w:rsid w:val="00BD3CC6"/>
    <w:rsid w:val="00BD6F8F"/>
    <w:rsid w:val="00CF2A2F"/>
    <w:rsid w:val="00D113B2"/>
    <w:rsid w:val="00D244BD"/>
    <w:rsid w:val="00D47F2A"/>
    <w:rsid w:val="00DD1C63"/>
    <w:rsid w:val="00DD24A3"/>
    <w:rsid w:val="00DE57C1"/>
    <w:rsid w:val="00DF7334"/>
    <w:rsid w:val="00E0560A"/>
    <w:rsid w:val="00E12455"/>
    <w:rsid w:val="00E16BF5"/>
    <w:rsid w:val="00E835F2"/>
    <w:rsid w:val="00EB2E31"/>
    <w:rsid w:val="00F04D36"/>
    <w:rsid w:val="00F6361F"/>
    <w:rsid w:val="00F94A0D"/>
    <w:rsid w:val="00FF3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C6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DD1C6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27426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DD1C6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D7FCE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3267A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27426"/>
    <w:rPr>
      <w:rFonts w:cs="Times New Roman"/>
      <w:sz w:val="2"/>
      <w:szCs w:val="2"/>
    </w:rPr>
  </w:style>
  <w:style w:type="paragraph" w:styleId="Footer">
    <w:name w:val="footer"/>
    <w:basedOn w:val="Normal"/>
    <w:link w:val="FooterChar"/>
    <w:uiPriority w:val="99"/>
    <w:rsid w:val="006D7F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7FCE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B6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7426"/>
    <w:rPr>
      <w:rFonts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95</Words>
  <Characters>565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Záruky a smluvní pokuty – vzor</dc:title>
  <dc:subject/>
  <dc:creator>Horakova Radova</dc:creator>
  <cp:keywords/>
  <dc:description/>
  <cp:lastModifiedBy>Zuzana Horáková Radová</cp:lastModifiedBy>
  <cp:revision>5</cp:revision>
  <cp:lastPrinted>2012-01-30T15:04:00Z</cp:lastPrinted>
  <dcterms:created xsi:type="dcterms:W3CDTF">2012-03-16T12:40:00Z</dcterms:created>
  <dcterms:modified xsi:type="dcterms:W3CDTF">2012-03-19T21:29:00Z</dcterms:modified>
</cp:coreProperties>
</file>